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0E3B4018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F8774A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EF7C35" w:rsidRPr="00EF7C35">
        <w:rPr>
          <w:rFonts w:ascii="Franklin Gothic Book" w:hAnsi="Franklin Gothic Book"/>
          <w:b/>
          <w:color w:val="000000" w:themeColor="text1"/>
          <w:sz w:val="32"/>
        </w:rPr>
        <w:t>PR и продвижение в СМИ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4027577D" w14:textId="77777777" w:rsidR="00F8774A" w:rsidRPr="00C26E2B" w:rsidRDefault="00F8774A" w:rsidP="00F8774A">
      <w:pPr>
        <w:rPr>
          <w:rFonts w:ascii="Franklin Gothic Book" w:hAnsi="Franklin Gothic Book"/>
        </w:rPr>
      </w:pPr>
    </w:p>
    <w:p w14:paraId="40541ECB" w14:textId="77777777" w:rsidR="00F8774A" w:rsidRPr="004A382E" w:rsidRDefault="00F8774A" w:rsidP="00F8774A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>
        <w:rPr>
          <w:rFonts w:ascii="Franklin Gothic Book" w:hAnsi="Franklin Gothic Book"/>
          <w:b/>
          <w:color w:val="000000" w:themeColor="text1"/>
          <w:sz w:val="22"/>
        </w:rPr>
        <w:t>компании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F8774A" w:rsidRPr="006809A3" w14:paraId="21CF2D9C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70D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74E99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7392C92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7F93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F5C8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4BD0591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BD2A7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AD" w14:textId="77777777" w:rsidR="00F8774A" w:rsidRPr="005A7AF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BC1538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90594" w14:textId="399BA621" w:rsidR="00BB147C" w:rsidRPr="00ED63BC" w:rsidRDefault="00EF7C3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Необходимость размещения на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proofErr w:type="spellEnd"/>
            <w:r w:rsidRPr="00EF7C35">
              <w:rPr>
                <w:rFonts w:ascii="Franklin Gothic Book" w:hAnsi="Franklin Gothic Book"/>
                <w:color w:val="000000" w:themeColor="text1"/>
              </w:rPr>
              <w:t>.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lang w:val="en-US"/>
              </w:rPr>
              <w:t>ru</w:t>
            </w:r>
            <w:proofErr w:type="spellEnd"/>
            <w:r w:rsidR="00ED63BC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7BB03" w14:textId="622EA94F" w:rsidR="00BB147C" w:rsidRDefault="00E7242D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F7C35">
              <w:rPr>
                <w:rFonts w:ascii="Franklin Gothic Book" w:hAnsi="Franklin Gothic Book"/>
                <w:color w:val="000000" w:themeColor="text1"/>
              </w:rPr>
              <w:t>Да</w:t>
            </w:r>
            <w:r w:rsidR="00EF7C35">
              <w:rPr>
                <w:rFonts w:ascii="Franklin Gothic Book" w:hAnsi="Franklin Gothic Book"/>
                <w:color w:val="000000" w:themeColor="text1"/>
              </w:rPr>
              <w:br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F7C35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EF7C35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2A25F255" w:rsidR="002B08C5" w:rsidRDefault="00EF7C35" w:rsidP="00880D8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Каналы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802CD" w14:textId="580BD9DB" w:rsidR="002B08C5" w:rsidRPr="00E41A4C" w:rsidRDefault="002B08C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41A4C" w:rsidRPr="006809A3" w14:paraId="5859ECEE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9E5D4E" w14:textId="683FC0AB" w:rsidR="00E41A4C" w:rsidRPr="00B00E79" w:rsidRDefault="00EF7C35" w:rsidP="00B00E79">
            <w:r>
              <w:rPr>
                <w:rFonts w:ascii="Franklin Gothic Book" w:hAnsi="Franklin Gothic Book"/>
                <w:color w:val="000000" w:themeColor="text1"/>
              </w:rPr>
              <w:t>Цели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E5905" w14:textId="7467E958" w:rsidR="00B00E79" w:rsidRPr="00EF7C35" w:rsidRDefault="00B00E79" w:rsidP="00E41A4C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3266E33D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BBAB8" w14:textId="0741D427" w:rsidR="00B00E79" w:rsidRPr="00B00E79" w:rsidRDefault="00EF7C35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A6CF2D" w14:textId="0374865B" w:rsidR="00BC1538" w:rsidRPr="00BC1538" w:rsidRDefault="00BC1538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366CC" w:rsidRPr="006809A3" w14:paraId="6578ABA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84587" w14:textId="4FB83461" w:rsidR="00D366CC" w:rsidRPr="00BC1538" w:rsidRDefault="00EF7C35" w:rsidP="00B00E79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/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701F97" w14:textId="68BE4115" w:rsidR="00D366CC" w:rsidRPr="00B00E79" w:rsidRDefault="00D366CC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00E79" w:rsidRPr="006809A3" w14:paraId="11C23D3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C24E2" w14:textId="0D939FB1" w:rsidR="00B00E79" w:rsidRPr="00BC1538" w:rsidRDefault="006149BE" w:rsidP="00BC1538">
            <w:pPr>
              <w:rPr>
                <w:rFonts w:ascii="Calibri" w:eastAsia="Times New Roman" w:hAnsi="Calibri" w:cs="Times New Roman"/>
                <w:color w:val="1F497D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</w:t>
            </w:r>
            <w:r w:rsidR="00BC1538" w:rsidRPr="00BC1538">
              <w:rPr>
                <w:rFonts w:ascii="Franklin Gothic Book" w:hAnsi="Franklin Gothic Book"/>
                <w:color w:val="000000" w:themeColor="text1"/>
              </w:rPr>
              <w:t xml:space="preserve">: 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FC33F" w14:textId="458A6BF9" w:rsidR="00B00E79" w:rsidRPr="00B00E79" w:rsidRDefault="00B00E79" w:rsidP="00B00E7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F7C35" w:rsidRPr="006809A3" w14:paraId="2C50A221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D77C8B" w14:textId="1BB1659A" w:rsidR="00EF7C35" w:rsidRDefault="00EF7C35" w:rsidP="00BC153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</w:t>
            </w:r>
            <w:r w:rsidR="006149BE">
              <w:rPr>
                <w:rFonts w:ascii="Franklin Gothic Book" w:hAnsi="Franklin Gothic Book"/>
                <w:color w:val="000000" w:themeColor="text1"/>
              </w:rPr>
              <w:t xml:space="preserve"> продвижения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47EB8" w14:textId="11581865" w:rsidR="00EF7C35" w:rsidRPr="00EF7C35" w:rsidRDefault="00E7242D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893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Пресс-релиз</w:t>
            </w:r>
          </w:p>
          <w:p w14:paraId="1F6E3B01" w14:textId="7B66B0B6" w:rsidR="00EF7C35" w:rsidRPr="00EF7C35" w:rsidRDefault="00E7242D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246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Новостная публикация на сайте</w:t>
            </w:r>
          </w:p>
          <w:p w14:paraId="7FD1BD1B" w14:textId="26A5F81B" w:rsidR="00EF7C35" w:rsidRPr="00B00E79" w:rsidRDefault="00E7242D" w:rsidP="00EF7C35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7201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3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F7C35" w:rsidRPr="00EF7C35">
              <w:rPr>
                <w:rFonts w:ascii="Franklin Gothic Book" w:hAnsi="Franklin Gothic Book"/>
                <w:color w:val="000000" w:themeColor="text1"/>
              </w:rPr>
              <w:t xml:space="preserve"> Цитата руководителя</w:t>
            </w:r>
            <w:r w:rsidR="00EF7C35">
              <w:rPr>
                <w:rFonts w:asciiTheme="majorHAnsi" w:hAnsiTheme="majorHAnsi"/>
              </w:rPr>
              <w:t xml:space="preserve">  </w:t>
            </w:r>
          </w:p>
        </w:tc>
      </w:tr>
      <w:tr w:rsidR="00EF7C35" w:rsidRPr="006809A3" w14:paraId="45BE26D4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85F84" w14:textId="59D6B980" w:rsidR="00EF7C35" w:rsidRDefault="00EF7C35" w:rsidP="00BC1538">
            <w:pPr>
              <w:rPr>
                <w:rFonts w:ascii="Franklin Gothic Book" w:hAnsi="Franklin Gothic Book"/>
                <w:color w:val="000000" w:themeColor="text1"/>
              </w:rPr>
            </w:pPr>
            <w:r w:rsidRPr="00EF7C35">
              <w:rPr>
                <w:rFonts w:ascii="Franklin Gothic Book" w:hAnsi="Franklin Gothic Book"/>
                <w:color w:val="000000" w:themeColor="text1"/>
              </w:rPr>
              <w:t xml:space="preserve">Опишите информационный повод для выхода пресс-релиза </w:t>
            </w:r>
            <w:r>
              <w:rPr>
                <w:rFonts w:ascii="Franklin Gothic Book" w:hAnsi="Franklin Gothic Book"/>
                <w:color w:val="000000" w:themeColor="text1"/>
              </w:rPr>
              <w:t>/</w:t>
            </w:r>
            <w:r w:rsidRPr="00EF7C35">
              <w:rPr>
                <w:rFonts w:ascii="Franklin Gothic Book" w:hAnsi="Franklin Gothic Book"/>
                <w:color w:val="000000" w:themeColor="text1"/>
              </w:rPr>
              <w:t xml:space="preserve">новости 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/ </w:t>
            </w:r>
            <w:r w:rsidRPr="00EF7C35">
              <w:rPr>
                <w:rFonts w:ascii="Franklin Gothic Book" w:hAnsi="Franklin Gothic Book"/>
                <w:color w:val="000000" w:themeColor="text1"/>
              </w:rPr>
              <w:t>получения цитаты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505D8" w14:textId="77777777" w:rsidR="00EF7C35" w:rsidRPr="00EF7C35" w:rsidRDefault="00EF7C35" w:rsidP="00EF7C35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7242D" w14:paraId="13A82B61" w14:textId="77777777" w:rsidTr="00E7242D">
        <w:tblPrEx>
          <w:tblLook w:val="04A0" w:firstRow="1" w:lastRow="0" w:firstColumn="1" w:lastColumn="0" w:noHBand="0" w:noVBand="1"/>
        </w:tblPrEx>
        <w:tc>
          <w:tcPr>
            <w:tcW w:w="2689" w:type="dxa"/>
            <w:hideMark/>
          </w:tcPr>
          <w:p w14:paraId="104D3CBA" w14:textId="77777777" w:rsidR="00E7242D" w:rsidRDefault="00E7242D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Тезисы/формулировки, которые необходимо использовать в релизе/ статье</w:t>
            </w:r>
          </w:p>
        </w:tc>
        <w:tc>
          <w:tcPr>
            <w:tcW w:w="7087" w:type="dxa"/>
          </w:tcPr>
          <w:p w14:paraId="7E1F590C" w14:textId="77777777" w:rsidR="00E7242D" w:rsidRDefault="00E7242D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  <w:bookmarkStart w:id="0" w:name="_GoBack"/>
      <w:bookmarkEnd w:id="0"/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E1FB8" w14:textId="77777777" w:rsidR="00EB3080" w:rsidRDefault="00EB3080">
      <w:pPr>
        <w:spacing w:before="0" w:after="0"/>
      </w:pPr>
      <w:r>
        <w:separator/>
      </w:r>
    </w:p>
  </w:endnote>
  <w:endnote w:type="continuationSeparator" w:id="0">
    <w:p w14:paraId="3F2187DC" w14:textId="77777777" w:rsidR="00EB3080" w:rsidRDefault="00EB30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18A65" w14:textId="77777777" w:rsidR="00EB3080" w:rsidRDefault="00EB3080">
      <w:pPr>
        <w:spacing w:before="0" w:after="0"/>
      </w:pPr>
      <w:r>
        <w:separator/>
      </w:r>
    </w:p>
  </w:footnote>
  <w:footnote w:type="continuationSeparator" w:id="0">
    <w:p w14:paraId="7E223D66" w14:textId="77777777" w:rsidR="00EB3080" w:rsidRDefault="00EB30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2E4C"/>
    <w:rsid w:val="0018650C"/>
    <w:rsid w:val="0019364C"/>
    <w:rsid w:val="001D71AB"/>
    <w:rsid w:val="00202FCA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433F7"/>
    <w:rsid w:val="009769AF"/>
    <w:rsid w:val="009A58C1"/>
    <w:rsid w:val="009E65C9"/>
    <w:rsid w:val="00AB6D4A"/>
    <w:rsid w:val="00B00E79"/>
    <w:rsid w:val="00B56F3F"/>
    <w:rsid w:val="00BB147C"/>
    <w:rsid w:val="00BC1538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6662C"/>
    <w:rsid w:val="00E7242D"/>
    <w:rsid w:val="00E84003"/>
    <w:rsid w:val="00EB3080"/>
    <w:rsid w:val="00ED63BC"/>
    <w:rsid w:val="00EE5C77"/>
    <w:rsid w:val="00EF50AB"/>
    <w:rsid w:val="00EF7C35"/>
    <w:rsid w:val="00F770D9"/>
    <w:rsid w:val="00F8774A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A789F-B24A-4396-8F95-77CA2B15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2023-02-06T13:15:00Z</dcterms:created>
  <dcterms:modified xsi:type="dcterms:W3CDTF">2023-02-06T13:15:00Z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